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02" w:rsidRDefault="00212E02">
      <w:pPr>
        <w:pStyle w:val="berschrift2"/>
        <w:rPr>
          <w:sz w:val="28"/>
        </w:rPr>
      </w:pPr>
      <w:r>
        <w:rPr>
          <w:sz w:val="28"/>
        </w:rPr>
        <w:t>Aufnahmeantrag auf Mitgliedschaft *) + Ehegattenmitgliedschaft *)</w:t>
      </w:r>
      <w:bookmarkStart w:id="0" w:name="_GoBack"/>
      <w:bookmarkEnd w:id="0"/>
    </w:p>
    <w:p w:rsidR="00212E02" w:rsidRPr="007C400F" w:rsidRDefault="00617AC5" w:rsidP="007C400F">
      <w:pPr>
        <w:pStyle w:val="berschrift1"/>
        <w:rPr>
          <w:b/>
          <w:szCs w:val="28"/>
        </w:rPr>
      </w:pPr>
      <w:r>
        <w:rPr>
          <w:sz w:val="24"/>
        </w:rPr>
        <w:t>I</w:t>
      </w:r>
      <w:r w:rsidR="00212E02">
        <w:rPr>
          <w:sz w:val="24"/>
        </w:rPr>
        <w:t>ch / Wir *) beantrage(n) die Aufnahme in den Garten</w:t>
      </w:r>
      <w:r w:rsidR="00775B80">
        <w:rPr>
          <w:sz w:val="24"/>
        </w:rPr>
        <w:t xml:space="preserve">verein </w:t>
      </w:r>
      <w:r w:rsidR="00775B80" w:rsidRPr="00061D96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GV-Voran</w:t>
      </w:r>
      <w:r w:rsidR="00061D96" w:rsidRPr="00061D96">
        <w:rPr>
          <w:b/>
          <w:sz w:val="24"/>
          <w:szCs w:val="24"/>
        </w:rPr>
        <w:t xml:space="preserve"> </w:t>
      </w:r>
      <w:r w:rsidR="00775B80" w:rsidRPr="00061D96">
        <w:rPr>
          <w:b/>
          <w:sz w:val="24"/>
          <w:szCs w:val="24"/>
        </w:rPr>
        <w:t>e.V.“</w:t>
      </w:r>
    </w:p>
    <w:p w:rsidR="00212E02" w:rsidRDefault="00212E02">
      <w:pPr>
        <w:rPr>
          <w:sz w:val="22"/>
        </w:rPr>
      </w:pPr>
      <w:r>
        <w:rPr>
          <w:sz w:val="22"/>
        </w:rPr>
        <w:t>gemäß § 4 der Satzung (Mitgliedschaft*) / (Ehegattenmitgliedschaft*) und Gartenzuweisung)</w:t>
      </w:r>
    </w:p>
    <w:p w:rsidR="007C400F" w:rsidRPr="007C400F" w:rsidRDefault="002B54B1">
      <w:pPr>
        <w:rPr>
          <w:b/>
          <w:sz w:val="22"/>
          <w:szCs w:val="22"/>
        </w:rPr>
      </w:pPr>
      <w:r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>Der Verein weist</w:t>
      </w:r>
      <w:r w:rsidR="007C400F" w:rsidRPr="007C400F"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gemäß </w:t>
      </w:r>
      <w:r w:rsidR="00262C71"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>D</w:t>
      </w:r>
      <w:r w:rsidR="007C400F" w:rsidRPr="007C400F"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>atenschutz</w:t>
      </w:r>
      <w:r w:rsidR="00262C71"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grundverordnung </w:t>
      </w:r>
      <w:r w:rsidR="007C400F" w:rsidRPr="007C400F"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>darauf hin, dass zum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7C400F" w:rsidRPr="007C400F"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Zweck der Mitgliederverwaltung und -betreuung </w:t>
      </w:r>
      <w:r w:rsidR="007C400F"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>nach</w:t>
      </w:r>
      <w:r w:rsidR="007C400F" w:rsidRPr="007C400F"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folgende Daten der </w:t>
      </w:r>
      <w:r w:rsidR="007C400F"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Bewerber </w:t>
      </w:r>
      <w:r w:rsidR="007C400F" w:rsidRPr="007C400F"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>gespeichert, verarbeitet und genutzt werden</w:t>
      </w:r>
      <w:r w:rsidR="007C400F"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>.</w:t>
      </w:r>
      <w:r w:rsidR="00FB0D43"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Sollte keine Aufnahme in den Verein erfolgen, werden sämtliche Daten gelöscht. </w:t>
      </w:r>
    </w:p>
    <w:p w:rsidR="00212E02" w:rsidRPr="00061D96" w:rsidRDefault="00212E0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3108"/>
        <w:gridCol w:w="3108"/>
      </w:tblGrid>
      <w:tr w:rsidR="00212E02">
        <w:trPr>
          <w:trHeight w:hRule="exact" w:val="460"/>
        </w:trPr>
        <w:tc>
          <w:tcPr>
            <w:tcW w:w="3108" w:type="dxa"/>
          </w:tcPr>
          <w:p w:rsidR="00212E02" w:rsidRPr="00061D96" w:rsidRDefault="00212E02" w:rsidP="00061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212E02" w:rsidRPr="00061D96" w:rsidRDefault="00061D96" w:rsidP="00061D96">
            <w:pPr>
              <w:pStyle w:val="berschrift3"/>
              <w:rPr>
                <w:b/>
                <w:szCs w:val="28"/>
              </w:rPr>
            </w:pPr>
            <w:r>
              <w:rPr>
                <w:b/>
                <w:szCs w:val="28"/>
              </w:rPr>
              <w:t>Antragsteller(in)</w:t>
            </w:r>
          </w:p>
        </w:tc>
        <w:tc>
          <w:tcPr>
            <w:tcW w:w="3108" w:type="dxa"/>
          </w:tcPr>
          <w:p w:rsidR="00212E02" w:rsidRPr="00061D96" w:rsidRDefault="00212E02" w:rsidP="00061D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1D96">
              <w:rPr>
                <w:b/>
                <w:sz w:val="28"/>
                <w:szCs w:val="28"/>
              </w:rPr>
              <w:t>Ehegatt</w:t>
            </w:r>
            <w:proofErr w:type="spellEnd"/>
            <w:r w:rsidR="00061D96">
              <w:rPr>
                <w:b/>
                <w:sz w:val="28"/>
                <w:szCs w:val="28"/>
              </w:rPr>
              <w:t>(</w:t>
            </w:r>
            <w:r w:rsidRPr="00061D96">
              <w:rPr>
                <w:b/>
                <w:sz w:val="28"/>
                <w:szCs w:val="28"/>
              </w:rPr>
              <w:t>e</w:t>
            </w:r>
            <w:r w:rsidR="00061D96">
              <w:rPr>
                <w:b/>
                <w:sz w:val="28"/>
                <w:szCs w:val="28"/>
              </w:rPr>
              <w:t>)in</w:t>
            </w:r>
          </w:p>
        </w:tc>
      </w:tr>
      <w:tr w:rsidR="00212E02">
        <w:trPr>
          <w:trHeight w:hRule="exact" w:val="565"/>
        </w:trPr>
        <w:tc>
          <w:tcPr>
            <w:tcW w:w="3108" w:type="dxa"/>
          </w:tcPr>
          <w:p w:rsidR="00212E02" w:rsidRPr="00061D96" w:rsidRDefault="00212E02" w:rsidP="00061D96">
            <w:pPr>
              <w:jc w:val="center"/>
              <w:rPr>
                <w:sz w:val="22"/>
                <w:szCs w:val="22"/>
              </w:rPr>
            </w:pPr>
            <w:r w:rsidRPr="00061D96">
              <w:rPr>
                <w:sz w:val="22"/>
                <w:szCs w:val="22"/>
              </w:rPr>
              <w:t>Name</w:t>
            </w:r>
          </w:p>
        </w:tc>
        <w:tc>
          <w:tcPr>
            <w:tcW w:w="3108" w:type="dxa"/>
          </w:tcPr>
          <w:p w:rsidR="00212E02" w:rsidRDefault="00212E02">
            <w:pPr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:rsidR="00212E02" w:rsidRDefault="00212E02">
            <w:pPr>
              <w:rPr>
                <w:sz w:val="28"/>
              </w:rPr>
            </w:pPr>
          </w:p>
        </w:tc>
      </w:tr>
      <w:tr w:rsidR="00212E02">
        <w:trPr>
          <w:trHeight w:hRule="exact" w:val="557"/>
        </w:trPr>
        <w:tc>
          <w:tcPr>
            <w:tcW w:w="3108" w:type="dxa"/>
          </w:tcPr>
          <w:p w:rsidR="00212E02" w:rsidRPr="00061D96" w:rsidRDefault="00212E02" w:rsidP="00061D96">
            <w:pPr>
              <w:jc w:val="center"/>
              <w:rPr>
                <w:sz w:val="22"/>
                <w:szCs w:val="22"/>
              </w:rPr>
            </w:pPr>
            <w:r w:rsidRPr="00061D96">
              <w:rPr>
                <w:sz w:val="22"/>
                <w:szCs w:val="22"/>
              </w:rPr>
              <w:t>Vorname</w:t>
            </w:r>
          </w:p>
        </w:tc>
        <w:tc>
          <w:tcPr>
            <w:tcW w:w="3108" w:type="dxa"/>
          </w:tcPr>
          <w:p w:rsidR="00212E02" w:rsidRDefault="00212E02">
            <w:pPr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:rsidR="00212E02" w:rsidRDefault="00212E02">
            <w:pPr>
              <w:rPr>
                <w:sz w:val="28"/>
              </w:rPr>
            </w:pPr>
          </w:p>
        </w:tc>
      </w:tr>
      <w:tr w:rsidR="00212E02">
        <w:trPr>
          <w:trHeight w:hRule="exact" w:val="567"/>
        </w:trPr>
        <w:tc>
          <w:tcPr>
            <w:tcW w:w="3108" w:type="dxa"/>
          </w:tcPr>
          <w:p w:rsidR="00212E02" w:rsidRPr="00061D96" w:rsidRDefault="00212E02" w:rsidP="00061D96">
            <w:pPr>
              <w:jc w:val="center"/>
              <w:rPr>
                <w:sz w:val="22"/>
                <w:szCs w:val="22"/>
              </w:rPr>
            </w:pPr>
            <w:r w:rsidRPr="00061D96">
              <w:rPr>
                <w:sz w:val="22"/>
                <w:szCs w:val="22"/>
              </w:rPr>
              <w:t>geboren am</w:t>
            </w:r>
          </w:p>
        </w:tc>
        <w:tc>
          <w:tcPr>
            <w:tcW w:w="3108" w:type="dxa"/>
          </w:tcPr>
          <w:p w:rsidR="00212E02" w:rsidRDefault="00212E02">
            <w:pPr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:rsidR="00212E02" w:rsidRDefault="00212E02">
            <w:pPr>
              <w:rPr>
                <w:sz w:val="28"/>
              </w:rPr>
            </w:pPr>
          </w:p>
        </w:tc>
      </w:tr>
      <w:tr w:rsidR="00212E02">
        <w:trPr>
          <w:trHeight w:hRule="exact" w:val="575"/>
        </w:trPr>
        <w:tc>
          <w:tcPr>
            <w:tcW w:w="3108" w:type="dxa"/>
          </w:tcPr>
          <w:p w:rsidR="00212E02" w:rsidRPr="00061D96" w:rsidRDefault="00212E02" w:rsidP="00061D96">
            <w:pPr>
              <w:jc w:val="center"/>
              <w:rPr>
                <w:sz w:val="22"/>
                <w:szCs w:val="22"/>
              </w:rPr>
            </w:pPr>
            <w:r w:rsidRPr="00061D96">
              <w:rPr>
                <w:sz w:val="22"/>
                <w:szCs w:val="22"/>
              </w:rPr>
              <w:t>geboren in</w:t>
            </w:r>
          </w:p>
        </w:tc>
        <w:tc>
          <w:tcPr>
            <w:tcW w:w="3108" w:type="dxa"/>
          </w:tcPr>
          <w:p w:rsidR="00212E02" w:rsidRDefault="00212E02">
            <w:pPr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:rsidR="00212E02" w:rsidRDefault="00212E02">
            <w:pPr>
              <w:rPr>
                <w:sz w:val="28"/>
              </w:rPr>
            </w:pPr>
          </w:p>
        </w:tc>
      </w:tr>
      <w:tr w:rsidR="00212E02">
        <w:trPr>
          <w:trHeight w:hRule="exact" w:val="569"/>
        </w:trPr>
        <w:tc>
          <w:tcPr>
            <w:tcW w:w="3108" w:type="dxa"/>
          </w:tcPr>
          <w:p w:rsidR="00212E02" w:rsidRPr="00061D96" w:rsidRDefault="00212E02" w:rsidP="00061D96">
            <w:pPr>
              <w:jc w:val="center"/>
              <w:rPr>
                <w:sz w:val="22"/>
                <w:szCs w:val="22"/>
              </w:rPr>
            </w:pPr>
            <w:r w:rsidRPr="00061D96">
              <w:rPr>
                <w:sz w:val="22"/>
                <w:szCs w:val="22"/>
              </w:rPr>
              <w:t>Staatsangehörigkeit</w:t>
            </w:r>
          </w:p>
        </w:tc>
        <w:tc>
          <w:tcPr>
            <w:tcW w:w="3108" w:type="dxa"/>
          </w:tcPr>
          <w:p w:rsidR="00212E02" w:rsidRDefault="00212E02">
            <w:pPr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:rsidR="00212E02" w:rsidRDefault="00212E02">
            <w:pPr>
              <w:rPr>
                <w:sz w:val="28"/>
              </w:rPr>
            </w:pPr>
          </w:p>
        </w:tc>
      </w:tr>
      <w:tr w:rsidR="00212E02">
        <w:trPr>
          <w:trHeight w:hRule="exact" w:val="563"/>
        </w:trPr>
        <w:tc>
          <w:tcPr>
            <w:tcW w:w="3108" w:type="dxa"/>
          </w:tcPr>
          <w:p w:rsidR="00212E02" w:rsidRPr="00061D96" w:rsidRDefault="00212E02" w:rsidP="00061D96">
            <w:pPr>
              <w:jc w:val="center"/>
              <w:rPr>
                <w:sz w:val="22"/>
                <w:szCs w:val="22"/>
              </w:rPr>
            </w:pPr>
            <w:r w:rsidRPr="00061D96">
              <w:rPr>
                <w:sz w:val="22"/>
                <w:szCs w:val="22"/>
              </w:rPr>
              <w:t>Familienstand</w:t>
            </w:r>
          </w:p>
        </w:tc>
        <w:tc>
          <w:tcPr>
            <w:tcW w:w="3108" w:type="dxa"/>
          </w:tcPr>
          <w:p w:rsidR="00212E02" w:rsidRDefault="00212E02">
            <w:pPr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:rsidR="00212E02" w:rsidRDefault="00212E02">
            <w:pPr>
              <w:rPr>
                <w:sz w:val="28"/>
              </w:rPr>
            </w:pPr>
          </w:p>
        </w:tc>
      </w:tr>
      <w:tr w:rsidR="00212E02">
        <w:trPr>
          <w:trHeight w:hRule="exact" w:val="557"/>
        </w:trPr>
        <w:tc>
          <w:tcPr>
            <w:tcW w:w="3108" w:type="dxa"/>
          </w:tcPr>
          <w:p w:rsidR="00212E02" w:rsidRPr="00061D96" w:rsidRDefault="00212E02" w:rsidP="00061D96">
            <w:pPr>
              <w:jc w:val="center"/>
              <w:rPr>
                <w:sz w:val="22"/>
                <w:szCs w:val="22"/>
              </w:rPr>
            </w:pPr>
            <w:r w:rsidRPr="00061D96">
              <w:rPr>
                <w:sz w:val="22"/>
                <w:szCs w:val="22"/>
              </w:rPr>
              <w:t>PLZ, Wohnort</w:t>
            </w:r>
          </w:p>
        </w:tc>
        <w:tc>
          <w:tcPr>
            <w:tcW w:w="3108" w:type="dxa"/>
          </w:tcPr>
          <w:p w:rsidR="00212E02" w:rsidRDefault="00212E02">
            <w:pPr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:rsidR="00212E02" w:rsidRDefault="00212E02">
            <w:pPr>
              <w:rPr>
                <w:sz w:val="28"/>
              </w:rPr>
            </w:pPr>
          </w:p>
        </w:tc>
      </w:tr>
      <w:tr w:rsidR="00212E02">
        <w:trPr>
          <w:trHeight w:hRule="exact" w:val="579"/>
        </w:trPr>
        <w:tc>
          <w:tcPr>
            <w:tcW w:w="3108" w:type="dxa"/>
          </w:tcPr>
          <w:p w:rsidR="00212E02" w:rsidRPr="00061D96" w:rsidRDefault="00212E02" w:rsidP="00061D96">
            <w:pPr>
              <w:jc w:val="center"/>
              <w:rPr>
                <w:sz w:val="22"/>
                <w:szCs w:val="22"/>
              </w:rPr>
            </w:pPr>
            <w:r w:rsidRPr="00061D96">
              <w:rPr>
                <w:sz w:val="22"/>
                <w:szCs w:val="22"/>
              </w:rPr>
              <w:t>Straße</w:t>
            </w:r>
          </w:p>
        </w:tc>
        <w:tc>
          <w:tcPr>
            <w:tcW w:w="3108" w:type="dxa"/>
          </w:tcPr>
          <w:p w:rsidR="00212E02" w:rsidRDefault="00212E02">
            <w:pPr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:rsidR="00212E02" w:rsidRDefault="00212E02">
            <w:pPr>
              <w:rPr>
                <w:sz w:val="28"/>
              </w:rPr>
            </w:pPr>
          </w:p>
        </w:tc>
      </w:tr>
      <w:tr w:rsidR="00212E02">
        <w:trPr>
          <w:trHeight w:hRule="exact" w:val="559"/>
        </w:trPr>
        <w:tc>
          <w:tcPr>
            <w:tcW w:w="3108" w:type="dxa"/>
          </w:tcPr>
          <w:p w:rsidR="00212E02" w:rsidRPr="00061D96" w:rsidRDefault="00212E02" w:rsidP="00061D96">
            <w:pPr>
              <w:jc w:val="center"/>
              <w:rPr>
                <w:sz w:val="22"/>
                <w:szCs w:val="22"/>
              </w:rPr>
            </w:pPr>
            <w:r w:rsidRPr="00061D96">
              <w:rPr>
                <w:sz w:val="22"/>
                <w:szCs w:val="22"/>
              </w:rPr>
              <w:t>Telefon</w:t>
            </w:r>
          </w:p>
        </w:tc>
        <w:tc>
          <w:tcPr>
            <w:tcW w:w="3108" w:type="dxa"/>
          </w:tcPr>
          <w:p w:rsidR="00212E02" w:rsidRDefault="00212E02">
            <w:pPr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:rsidR="00212E02" w:rsidRDefault="00212E02">
            <w:pPr>
              <w:rPr>
                <w:sz w:val="28"/>
              </w:rPr>
            </w:pPr>
          </w:p>
        </w:tc>
      </w:tr>
      <w:tr w:rsidR="00212E02">
        <w:trPr>
          <w:trHeight w:hRule="exact" w:val="553"/>
        </w:trPr>
        <w:tc>
          <w:tcPr>
            <w:tcW w:w="3108" w:type="dxa"/>
          </w:tcPr>
          <w:p w:rsidR="00212E02" w:rsidRPr="00061D96" w:rsidRDefault="00212E02" w:rsidP="00061D96">
            <w:pPr>
              <w:jc w:val="center"/>
              <w:rPr>
                <w:sz w:val="22"/>
                <w:szCs w:val="22"/>
              </w:rPr>
            </w:pPr>
            <w:r w:rsidRPr="00061D96">
              <w:rPr>
                <w:sz w:val="22"/>
                <w:szCs w:val="22"/>
              </w:rPr>
              <w:t>Beruf</w:t>
            </w:r>
          </w:p>
        </w:tc>
        <w:tc>
          <w:tcPr>
            <w:tcW w:w="3108" w:type="dxa"/>
          </w:tcPr>
          <w:p w:rsidR="00212E02" w:rsidRDefault="00212E02">
            <w:pPr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:rsidR="00212E02" w:rsidRDefault="00212E02">
            <w:pPr>
              <w:rPr>
                <w:sz w:val="28"/>
              </w:rPr>
            </w:pPr>
          </w:p>
        </w:tc>
      </w:tr>
      <w:tr w:rsidR="00212E02">
        <w:trPr>
          <w:trHeight w:hRule="exact" w:val="561"/>
        </w:trPr>
        <w:tc>
          <w:tcPr>
            <w:tcW w:w="3108" w:type="dxa"/>
          </w:tcPr>
          <w:p w:rsidR="00212E02" w:rsidRPr="00061D96" w:rsidRDefault="00212E02" w:rsidP="00061D96">
            <w:pPr>
              <w:jc w:val="center"/>
              <w:rPr>
                <w:sz w:val="22"/>
                <w:szCs w:val="22"/>
              </w:rPr>
            </w:pPr>
            <w:r w:rsidRPr="00061D96">
              <w:rPr>
                <w:sz w:val="22"/>
                <w:szCs w:val="22"/>
              </w:rPr>
              <w:t>Zahl der Kinder unter 18 Jahren,</w:t>
            </w:r>
          </w:p>
          <w:p w:rsidR="00212E02" w:rsidRPr="00061D96" w:rsidRDefault="00212E02" w:rsidP="00061D96">
            <w:pPr>
              <w:jc w:val="center"/>
              <w:rPr>
                <w:sz w:val="22"/>
                <w:szCs w:val="22"/>
              </w:rPr>
            </w:pPr>
            <w:r w:rsidRPr="00061D96">
              <w:rPr>
                <w:sz w:val="22"/>
                <w:szCs w:val="22"/>
              </w:rPr>
              <w:t>bitte das Alter angeben</w:t>
            </w:r>
          </w:p>
        </w:tc>
        <w:tc>
          <w:tcPr>
            <w:tcW w:w="3108" w:type="dxa"/>
          </w:tcPr>
          <w:p w:rsidR="00212E02" w:rsidRDefault="00212E02">
            <w:pPr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:rsidR="00212E02" w:rsidRDefault="00212E02">
            <w:pPr>
              <w:rPr>
                <w:sz w:val="28"/>
              </w:rPr>
            </w:pPr>
          </w:p>
        </w:tc>
      </w:tr>
    </w:tbl>
    <w:p w:rsidR="00212E02" w:rsidRPr="00061D96" w:rsidRDefault="00212E02">
      <w:pPr>
        <w:rPr>
          <w:b/>
          <w:sz w:val="16"/>
          <w:szCs w:val="16"/>
        </w:rPr>
      </w:pPr>
    </w:p>
    <w:p w:rsidR="00212E02" w:rsidRDefault="00212E02">
      <w:pPr>
        <w:rPr>
          <w:b/>
        </w:rPr>
      </w:pPr>
      <w:r>
        <w:rPr>
          <w:b/>
        </w:rPr>
        <w:t>Die Satzung des Garten-/Kleingärtnervereins erkenne(n) ich / wir *) als verbindlich an.</w:t>
      </w:r>
    </w:p>
    <w:p w:rsidR="00212E02" w:rsidRPr="00061D96" w:rsidRDefault="00212E02">
      <w:pPr>
        <w:rPr>
          <w:sz w:val="16"/>
          <w:szCs w:val="16"/>
        </w:rPr>
      </w:pPr>
    </w:p>
    <w:p w:rsidR="00212E02" w:rsidRDefault="00212E02">
      <w:pPr>
        <w:pStyle w:val="Kopfzeile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Ich*) / Wir*) war(en) schon einmal Mitglied im GV</w:t>
      </w:r>
      <w:r w:rsidR="00775B80">
        <w:rPr>
          <w:sz w:val="22"/>
        </w:rPr>
        <w:t>/KGV______________________________________</w:t>
      </w:r>
    </w:p>
    <w:p w:rsidR="00775B80" w:rsidRPr="00061D96" w:rsidRDefault="00775B80">
      <w:pPr>
        <w:pStyle w:val="Kopfzeile"/>
        <w:tabs>
          <w:tab w:val="clear" w:pos="4536"/>
          <w:tab w:val="clear" w:pos="9072"/>
        </w:tabs>
        <w:rPr>
          <w:b/>
          <w:sz w:val="16"/>
          <w:szCs w:val="16"/>
        </w:rPr>
      </w:pPr>
    </w:p>
    <w:p w:rsidR="00212E02" w:rsidRDefault="00212E02">
      <w:pPr>
        <w:rPr>
          <w:sz w:val="16"/>
          <w:szCs w:val="16"/>
        </w:rPr>
      </w:pPr>
      <w:r>
        <w:rPr>
          <w:sz w:val="22"/>
        </w:rPr>
        <w:t>in der Zeit von _________________bis____________________</w:t>
      </w:r>
    </w:p>
    <w:p w:rsidR="002B54B1" w:rsidRPr="002B54B1" w:rsidRDefault="002B54B1">
      <w:pPr>
        <w:rPr>
          <w:sz w:val="16"/>
          <w:szCs w:val="16"/>
        </w:rPr>
      </w:pPr>
    </w:p>
    <w:p w:rsidR="007C400F" w:rsidRPr="007C400F" w:rsidRDefault="007C400F">
      <w:pPr>
        <w:rPr>
          <w:rFonts w:ascii="Arial" w:hAnsi="Arial" w:cs="Arial"/>
          <w:b/>
          <w:sz w:val="22"/>
          <w:szCs w:val="22"/>
        </w:rPr>
      </w:pPr>
      <w:r w:rsidRPr="007C400F"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Ich bin mit der Erhebung, Verarbeitung und Nutzung </w:t>
      </w:r>
      <w:r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>meiner</w:t>
      </w:r>
      <w:r w:rsidR="002B54B1"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personenbezogenen</w:t>
      </w:r>
      <w:r w:rsidRPr="007C400F"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Daten durch den Verein zur Mitgliederverwal</w:t>
      </w:r>
      <w:r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>tung im Wege der Datenverarbeitung einverstanden.</w:t>
      </w:r>
      <w:r w:rsidRPr="007C400F">
        <w:rPr>
          <w:rStyle w:val="Hervorhebung"/>
          <w:rFonts w:ascii="Arial" w:hAnsi="Arial" w:cs="Arial"/>
          <w:b/>
          <w:color w:val="333333"/>
          <w:sz w:val="22"/>
          <w:szCs w:val="22"/>
          <w:shd w:val="clear" w:color="auto" w:fill="FFFFFF"/>
        </w:rPr>
        <w:t xml:space="preserve"> Mir ist bekannt, dass dem Aufnahmeantrag ohne dieses Einverständnis nicht stattgegeben werden kann.</w:t>
      </w:r>
    </w:p>
    <w:p w:rsidR="007C400F" w:rsidRDefault="00212E02" w:rsidP="007C400F">
      <w:r>
        <w:t>Dortmund, den</w:t>
      </w:r>
      <w:r w:rsidR="007C400F">
        <w:t xml:space="preserve">                          ____________________                 ____________________</w:t>
      </w:r>
    </w:p>
    <w:p w:rsidR="00D901FC" w:rsidRDefault="007C400F">
      <w:pPr>
        <w:rPr>
          <w:b/>
          <w:sz w:val="2"/>
          <w:szCs w:val="2"/>
        </w:rPr>
      </w:pPr>
      <w:r>
        <w:rPr>
          <w:sz w:val="16"/>
        </w:rPr>
        <w:t xml:space="preserve">                                                                                  Unterschrift Antragsteller(in)    </w:t>
      </w:r>
      <w:r>
        <w:rPr>
          <w:sz w:val="16"/>
        </w:rPr>
        <w:tab/>
      </w:r>
      <w:r>
        <w:rPr>
          <w:sz w:val="16"/>
        </w:rPr>
        <w:tab/>
        <w:t xml:space="preserve"> Unterschrift           </w:t>
      </w:r>
      <w:r w:rsidR="00D901FC" w:rsidRPr="002B54B1">
        <w:rPr>
          <w:b/>
          <w:sz w:val="16"/>
          <w:szCs w:val="16"/>
        </w:rPr>
        <w:t>________________________________________</w:t>
      </w:r>
      <w:r w:rsidR="002B54B1" w:rsidRPr="002B54B1">
        <w:rPr>
          <w:b/>
          <w:sz w:val="16"/>
          <w:szCs w:val="16"/>
        </w:rPr>
        <w:t>______________________________________________________________________________</w:t>
      </w:r>
    </w:p>
    <w:p w:rsidR="002B54B1" w:rsidRPr="002B54B1" w:rsidRDefault="002B54B1">
      <w:pPr>
        <w:rPr>
          <w:b/>
          <w:sz w:val="2"/>
          <w:szCs w:val="2"/>
        </w:rPr>
      </w:pPr>
      <w:r>
        <w:rPr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E02" w:rsidRDefault="00212E02">
      <w:pPr>
        <w:rPr>
          <w:sz w:val="22"/>
        </w:rPr>
      </w:pPr>
      <w:r>
        <w:rPr>
          <w:sz w:val="22"/>
        </w:rPr>
        <w:t>Der*) / Die *)</w:t>
      </w:r>
      <w:r w:rsidR="00164986">
        <w:rPr>
          <w:sz w:val="22"/>
        </w:rPr>
        <w:t xml:space="preserve"> </w:t>
      </w:r>
      <w:r>
        <w:rPr>
          <w:sz w:val="22"/>
        </w:rPr>
        <w:t>Antragsteller wurde(n) am .................</w:t>
      </w:r>
      <w:r w:rsidR="00765804">
        <w:rPr>
          <w:sz w:val="22"/>
        </w:rPr>
        <w:t>.......</w:t>
      </w:r>
      <w:r>
        <w:rPr>
          <w:sz w:val="22"/>
        </w:rPr>
        <w:t xml:space="preserve"> durch Beschluss des Vorstandes als Mitglied</w:t>
      </w:r>
      <w:r>
        <w:t xml:space="preserve"> *) / </w:t>
      </w:r>
      <w:r>
        <w:rPr>
          <w:sz w:val="22"/>
        </w:rPr>
        <w:t>Ehegattenmitglieder *) mit / ohne *) Gartenzuweisung aufgenommen.</w:t>
      </w:r>
    </w:p>
    <w:p w:rsidR="00212E02" w:rsidRPr="00061D96" w:rsidRDefault="00212E02">
      <w:pPr>
        <w:rPr>
          <w:sz w:val="16"/>
          <w:szCs w:val="16"/>
        </w:rPr>
      </w:pPr>
    </w:p>
    <w:p w:rsidR="00212E02" w:rsidRDefault="00212E02">
      <w:r>
        <w:t>Dortmund, den</w:t>
      </w:r>
    </w:p>
    <w:p w:rsidR="00212E02" w:rsidRPr="00061D96" w:rsidRDefault="00212E02">
      <w:pPr>
        <w:rPr>
          <w:sz w:val="16"/>
          <w:szCs w:val="16"/>
        </w:rPr>
      </w:pPr>
    </w:p>
    <w:p w:rsidR="00212E02" w:rsidRDefault="00212E02">
      <w:pPr>
        <w:rPr>
          <w:sz w:val="20"/>
        </w:rPr>
      </w:pPr>
    </w:p>
    <w:p w:rsidR="00F44E89" w:rsidRDefault="00061D96">
      <w:pPr>
        <w:rPr>
          <w:sz w:val="20"/>
        </w:rPr>
      </w:pPr>
      <w:r>
        <w:rPr>
          <w:sz w:val="20"/>
        </w:rPr>
        <w:t xml:space="preserve">                               </w:t>
      </w:r>
      <w:r w:rsidR="00F44E89">
        <w:rPr>
          <w:sz w:val="20"/>
        </w:rPr>
        <w:t xml:space="preserve">_________________________               </w:t>
      </w:r>
      <w:r w:rsidR="00617AC5">
        <w:rPr>
          <w:sz w:val="20"/>
        </w:rPr>
        <w:t xml:space="preserve">              </w:t>
      </w:r>
      <w:r w:rsidR="00F44E89">
        <w:rPr>
          <w:sz w:val="20"/>
        </w:rPr>
        <w:t xml:space="preserve">     </w:t>
      </w:r>
      <w:r w:rsidR="00617AC5">
        <w:rPr>
          <w:sz w:val="20"/>
        </w:rPr>
        <w:t xml:space="preserve">      </w:t>
      </w:r>
      <w:r w:rsidR="00F44E89">
        <w:rPr>
          <w:sz w:val="20"/>
        </w:rPr>
        <w:t>________________________</w:t>
      </w:r>
    </w:p>
    <w:p w:rsidR="00F44E89" w:rsidRPr="00617AC5" w:rsidRDefault="00061D96">
      <w:pPr>
        <w:rPr>
          <w:sz w:val="20"/>
        </w:rPr>
      </w:pPr>
      <w:r>
        <w:rPr>
          <w:sz w:val="16"/>
          <w:szCs w:val="16"/>
        </w:rPr>
        <w:t xml:space="preserve">                                             </w:t>
      </w:r>
      <w:r w:rsidR="00F44E89" w:rsidRPr="00617AC5">
        <w:rPr>
          <w:sz w:val="20"/>
        </w:rPr>
        <w:t>Vorsitzender/Stellvertreter                                             Schriftführer/ Kassierer</w:t>
      </w:r>
    </w:p>
    <w:sectPr w:rsidR="00F44E89" w:rsidRPr="00617AC5" w:rsidSect="00617AC5">
      <w:headerReference w:type="default" r:id="rId6"/>
      <w:pgSz w:w="11907" w:h="16840" w:code="9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082" w:rsidRDefault="002D0082">
      <w:r>
        <w:separator/>
      </w:r>
    </w:p>
  </w:endnote>
  <w:endnote w:type="continuationSeparator" w:id="0">
    <w:p w:rsidR="002D0082" w:rsidRDefault="002D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082" w:rsidRDefault="002D0082">
      <w:r>
        <w:separator/>
      </w:r>
    </w:p>
  </w:footnote>
  <w:footnote w:type="continuationSeparator" w:id="0">
    <w:p w:rsidR="002D0082" w:rsidRDefault="002D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E02" w:rsidRPr="00F44E89" w:rsidRDefault="00617AC5" w:rsidP="00F44E89">
    <w:pPr>
      <w:tabs>
        <w:tab w:val="center" w:pos="4536"/>
        <w:tab w:val="right" w:pos="9072"/>
      </w:tabs>
      <w:jc w:val="center"/>
      <w:rPr>
        <w:color w:val="008000"/>
        <w:sz w:val="60"/>
        <w:szCs w:val="60"/>
        <w:u w:val="single"/>
      </w:rPr>
    </w:pPr>
    <w:r w:rsidRPr="00BB2B8E">
      <w:rPr>
        <w:noProof/>
      </w:rPr>
      <w:drawing>
        <wp:inline distT="0" distB="0" distL="0" distR="0">
          <wp:extent cx="6067425" cy="1219200"/>
          <wp:effectExtent l="0" t="0" r="0" b="0"/>
          <wp:docPr id="1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4E89">
      <w:rPr>
        <w:noProof/>
        <w:color w:val="008000"/>
        <w:sz w:val="56"/>
        <w:szCs w:val="56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7950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B65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4.2pt;margin-top:561.35pt;width: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ARHg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">
              <w10:wrap anchorx="page" anchory="page"/>
            </v:shape>
          </w:pict>
        </mc:Fallback>
      </mc:AlternateContent>
    </w:r>
    <w:r w:rsidRPr="00F44E89">
      <w:rPr>
        <w:noProof/>
        <w:color w:val="008000"/>
        <w:sz w:val="56"/>
        <w:szCs w:val="56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795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4F7B53" id="AutoShape 1" o:spid="_x0000_s1026" type="#_x0000_t32" style="position:absolute;margin-left:14.2pt;margin-top:280.65pt;width:8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MTHgIAADo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"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C5"/>
    <w:rsid w:val="00061D96"/>
    <w:rsid w:val="00133772"/>
    <w:rsid w:val="00156FF2"/>
    <w:rsid w:val="00164986"/>
    <w:rsid w:val="001A7D55"/>
    <w:rsid w:val="00212E02"/>
    <w:rsid w:val="00262C71"/>
    <w:rsid w:val="002B54B1"/>
    <w:rsid w:val="002D0082"/>
    <w:rsid w:val="00617AC5"/>
    <w:rsid w:val="007073BD"/>
    <w:rsid w:val="007171E0"/>
    <w:rsid w:val="00765804"/>
    <w:rsid w:val="00775B80"/>
    <w:rsid w:val="007B7BD0"/>
    <w:rsid w:val="007C400F"/>
    <w:rsid w:val="00947DFB"/>
    <w:rsid w:val="00B54D53"/>
    <w:rsid w:val="00CC4046"/>
    <w:rsid w:val="00D901FC"/>
    <w:rsid w:val="00F44E89"/>
    <w:rsid w:val="00FB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E66E2"/>
  <w15:chartTrackingRefBased/>
  <w15:docId w15:val="{0E4882E9-11A0-4674-829C-FCF237ED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ervorhebung">
    <w:name w:val="Emphasis"/>
    <w:uiPriority w:val="20"/>
    <w:qFormat/>
    <w:rsid w:val="007C400F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C7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\AppData\Local\Packages\Microsoft.Office.Desktop_8wekyb3d8bbwe\AC\INetCache\Content.Outlook\VSPWTVO3\Aufnahmeantrag%20(002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Aufnahmeantrag (002)</Template>
  <TotalTime>0</TotalTime>
  <Pages>1</Pages>
  <Words>411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Register</vt:lpstr>
    </vt:vector>
  </TitlesOfParts>
  <Company>altima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</dc:title>
  <dc:subject/>
  <dc:creator>micha assi</dc:creator>
  <cp:keywords/>
  <cp:lastModifiedBy>Micha assi</cp:lastModifiedBy>
  <cp:revision>4</cp:revision>
  <cp:lastPrinted>2018-07-13T07:39:00Z</cp:lastPrinted>
  <dcterms:created xsi:type="dcterms:W3CDTF">2018-07-13T07:41:00Z</dcterms:created>
  <dcterms:modified xsi:type="dcterms:W3CDTF">2018-08-28T15:14:00Z</dcterms:modified>
</cp:coreProperties>
</file>